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bookmarkStart w:id="0" w:name="_GoBack"/>
      <w:bookmarkEnd w:id="0"/>
      <w:r w:rsidR="0091731D">
        <w:rPr>
          <w:rFonts w:hint="eastAsia"/>
          <w:kern w:val="2"/>
        </w:rPr>
        <w:t xml:space="preserve">西暦 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r w:rsidR="000537CD">
        <w:rPr>
          <w:rFonts w:hint="eastAsia"/>
          <w:kern w:val="2"/>
        </w:rPr>
        <w:t>4</w:t>
      </w:r>
      <w:r w:rsidR="0083724A">
        <w:rPr>
          <w:rFonts w:hint="eastAsia"/>
          <w:kern w:val="2"/>
        </w:rPr>
        <w:t>年度</w:t>
      </w:r>
      <w:r w:rsidR="005E2D93">
        <w:rPr>
          <w:rFonts w:hint="eastAsia"/>
          <w:kern w:val="2"/>
        </w:rPr>
        <w:t>後期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C46152">
      <w:pPr>
        <w:ind w:leftChars="2076" w:left="4414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p w:rsidR="000C5338" w:rsidRDefault="000C5338" w:rsidP="000C5338">
      <w:pPr>
        <w:rPr>
          <w:kern w:val="2"/>
          <w:sz w:val="18"/>
        </w:rPr>
      </w:pPr>
    </w:p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>※研究公正に関する教育について（どちらか該当する方にチェック）</w:t>
      </w:r>
    </w:p>
    <w:p w:rsidR="000C5338" w:rsidRDefault="000C5338" w:rsidP="000C5338">
      <w:pPr>
        <w:spacing w:line="100" w:lineRule="exact"/>
        <w:rPr>
          <w:kern w:val="2"/>
        </w:rPr>
      </w:pPr>
      <w:bookmarkStart w:id="1" w:name="_Hlk118202850"/>
      <w:r>
        <w:rPr>
          <w:rFonts w:hint="eastAsia"/>
          <w:kern w:val="2"/>
        </w:rPr>
        <w:t xml:space="preserve">　</w:t>
      </w:r>
    </w:p>
    <w:bookmarkEnd w:id="1"/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E17592" w:rsidRPr="00E17592">
        <w:rPr>
          <w:rFonts w:hint="eastAsia"/>
          <w:kern w:val="2"/>
          <w:bdr w:val="single" w:sz="4" w:space="0" w:color="auto"/>
        </w:rPr>
        <w:t xml:space="preserve">　</w:t>
      </w:r>
      <w:r w:rsidR="00E17592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大学院共通科目「研究倫理・研究公正」を受講し、単位を取得</w:t>
      </w:r>
    </w:p>
    <w:p w:rsidR="000C5338" w:rsidRPr="000C5338" w:rsidRDefault="000C5338" w:rsidP="000C5338">
      <w:pPr>
        <w:spacing w:line="10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C5338" w:rsidRPr="000C5338" w:rsidRDefault="00E17592" w:rsidP="00E17592">
      <w:pPr>
        <w:spacing w:line="100" w:lineRule="atLeast"/>
        <w:ind w:firstLineChars="100" w:firstLine="213"/>
        <w:jc w:val="left"/>
        <w:rPr>
          <w:kern w:val="2"/>
        </w:rPr>
      </w:pPr>
      <w:r w:rsidRPr="00E17592">
        <w:rPr>
          <w:rFonts w:hint="eastAsia"/>
          <w:kern w:val="2"/>
          <w:bdr w:val="single" w:sz="4" w:space="0" w:color="auto"/>
        </w:rPr>
        <w:t xml:space="preserve">　</w:t>
      </w:r>
      <w:r>
        <w:rPr>
          <w:rFonts w:hint="eastAsia"/>
          <w:kern w:val="2"/>
        </w:rPr>
        <w:t xml:space="preserve">　指導</w:t>
      </w:r>
      <w:r w:rsidR="000C5338">
        <w:rPr>
          <w:rFonts w:hint="eastAsia"/>
          <w:kern w:val="2"/>
        </w:rPr>
        <w:t>教員等より、対面チュートリアルを受けた</w:t>
      </w:r>
    </w:p>
    <w:sectPr w:rsidR="000C5338" w:rsidRPr="000C5338" w:rsidSect="000C5338">
      <w:pgSz w:w="11907" w:h="16840" w:code="9"/>
      <w:pgMar w:top="1418" w:right="1701" w:bottom="1134" w:left="1701" w:header="720" w:footer="720" w:gutter="0"/>
      <w:cols w:space="720"/>
      <w:docGrid w:type="linesAndChars" w:linePitch="29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537CD"/>
    <w:rsid w:val="00070516"/>
    <w:rsid w:val="000C5338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5EDD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83FE1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E2D93"/>
    <w:rsid w:val="005F2AE5"/>
    <w:rsid w:val="00600844"/>
    <w:rsid w:val="0060360E"/>
    <w:rsid w:val="00604028"/>
    <w:rsid w:val="00612C5B"/>
    <w:rsid w:val="00617989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1731D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1316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17592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6F418B3B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1390-656F-4B09-8653-48A3E41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19</TotalTime>
  <Pages>1</Pages>
  <Words>388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中島 伸吾</cp:lastModifiedBy>
  <cp:revision>12</cp:revision>
  <cp:lastPrinted>2016-11-28T00:20:00Z</cp:lastPrinted>
  <dcterms:created xsi:type="dcterms:W3CDTF">2020-11-02T01:05:00Z</dcterms:created>
  <dcterms:modified xsi:type="dcterms:W3CDTF">2024-11-15T05:41:00Z</dcterms:modified>
</cp:coreProperties>
</file>