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AF4E33" w:rsidP="00AE3A0D">
      <w:pPr>
        <w:ind w:leftChars="200" w:left="425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158115</wp:posOffset>
                </wp:positionV>
                <wp:extent cx="2057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4.95pt;margin-top:12.45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ecHA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" strokeweight=".25pt"/>
            </w:pict>
          </mc:Fallback>
        </mc:AlternateConten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="001C2C49">
        <w:rPr>
          <w:rFonts w:hint="eastAsia"/>
          <w:kern w:val="2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  </w:t>
      </w:r>
      <w:r w:rsidR="001C2C49">
        <w:rPr>
          <w:rFonts w:hint="eastAsia"/>
          <w:kern w:val="2"/>
          <w:u w:val="single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1C2C49">
        <w:rPr>
          <w:rFonts w:hint="eastAsia"/>
          <w:kern w:val="2"/>
        </w:rPr>
        <w:t>20</w:t>
      </w:r>
      <w:r w:rsidR="004F4A5E">
        <w:rPr>
          <w:rFonts w:hint="eastAsia"/>
          <w:kern w:val="2"/>
        </w:rPr>
        <w:t>2</w:t>
      </w:r>
      <w:bookmarkStart w:id="0" w:name="_GoBack"/>
      <w:bookmarkEnd w:id="0"/>
      <w:r w:rsidR="00255EDD">
        <w:rPr>
          <w:rFonts w:hint="eastAsia"/>
          <w:kern w:val="2"/>
        </w:rPr>
        <w:t>3</w:t>
      </w:r>
      <w:r w:rsidR="0083724A">
        <w:rPr>
          <w:rFonts w:hint="eastAsia"/>
          <w:kern w:val="2"/>
        </w:rPr>
        <w:t>年度</w:t>
      </w:r>
      <w:r w:rsidR="00255EDD">
        <w:rPr>
          <w:rFonts w:hint="eastAsia"/>
          <w:kern w:val="2"/>
        </w:rPr>
        <w:t>前</w:t>
      </w:r>
      <w:r w:rsidR="0083724A">
        <w:rPr>
          <w:rFonts w:hint="eastAsia"/>
          <w:kern w:val="2"/>
        </w:rPr>
        <w:t>期</w:t>
      </w:r>
      <w:r w:rsidR="00B14E4B">
        <w:rPr>
          <w:rFonts w:hint="eastAsia"/>
          <w:kern w:val="2"/>
        </w:rPr>
        <w:t>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C46152">
      <w:pPr>
        <w:ind w:leftChars="2076" w:left="4414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4F4A5E" w:rsidRDefault="006C64F7" w:rsidP="004F4A5E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 xml:space="preserve">注 </w:t>
      </w:r>
      <w:r w:rsidR="005D2491">
        <w:rPr>
          <w:rFonts w:hint="eastAsia"/>
          <w:kern w:val="2"/>
          <w:sz w:val="18"/>
          <w:szCs w:val="18"/>
        </w:rPr>
        <w:t>①記名</w:t>
      </w:r>
      <w:r w:rsidR="005D2491">
        <w:rPr>
          <w:kern w:val="2"/>
          <w:sz w:val="18"/>
          <w:szCs w:val="18"/>
        </w:rPr>
        <w:t>押印は自筆署名をもってかえることができます。</w:t>
      </w:r>
    </w:p>
    <w:p w:rsidR="00D83B2B" w:rsidRDefault="005D2491" w:rsidP="005D2491">
      <w:pPr>
        <w:ind w:firstLineChars="150" w:firstLine="274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C64F7" w:rsidRPr="00D3632A" w:rsidRDefault="006C64F7" w:rsidP="00D83B2B">
      <w:pPr>
        <w:ind w:leftChars="100" w:left="213" w:firstLineChars="100" w:firstLine="183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Default="006C64F7" w:rsidP="00BD0200">
      <w:pPr>
        <w:ind w:firstLineChars="100" w:firstLine="183"/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 （未納者は至急納付してください。）</w:t>
      </w:r>
    </w:p>
    <w:p w:rsidR="000C5338" w:rsidRDefault="000C5338" w:rsidP="000C5338">
      <w:pPr>
        <w:rPr>
          <w:kern w:val="2"/>
          <w:sz w:val="18"/>
        </w:rPr>
      </w:pPr>
    </w:p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>※研究公正に関する教育について（どちらか該当する方にチェック）</w:t>
      </w:r>
    </w:p>
    <w:p w:rsidR="000C5338" w:rsidRDefault="000C5338" w:rsidP="000C5338">
      <w:pPr>
        <w:spacing w:line="100" w:lineRule="exact"/>
        <w:rPr>
          <w:kern w:val="2"/>
        </w:rPr>
      </w:pPr>
      <w:bookmarkStart w:id="1" w:name="_Hlk118202850"/>
      <w:r>
        <w:rPr>
          <w:rFonts w:hint="eastAsia"/>
          <w:kern w:val="2"/>
        </w:rPr>
        <w:t xml:space="preserve">　</w:t>
      </w:r>
    </w:p>
    <w:bookmarkEnd w:id="1"/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E17592" w:rsidRPr="00E17592">
        <w:rPr>
          <w:rFonts w:hint="eastAsia"/>
          <w:kern w:val="2"/>
          <w:bdr w:val="single" w:sz="4" w:space="0" w:color="auto"/>
        </w:rPr>
        <w:t xml:space="preserve">　</w:t>
      </w:r>
      <w:r w:rsidR="00E17592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大学院共通科目「研究倫理・研究公正」を受講し、単位を取得</w:t>
      </w:r>
    </w:p>
    <w:p w:rsidR="000C5338" w:rsidRPr="000C5338" w:rsidRDefault="000C5338" w:rsidP="000C5338">
      <w:pPr>
        <w:spacing w:line="10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p w:rsidR="000C5338" w:rsidRPr="000C5338" w:rsidRDefault="00E17592" w:rsidP="00E17592">
      <w:pPr>
        <w:spacing w:line="100" w:lineRule="atLeast"/>
        <w:ind w:firstLineChars="100" w:firstLine="213"/>
        <w:jc w:val="left"/>
        <w:rPr>
          <w:kern w:val="2"/>
        </w:rPr>
      </w:pPr>
      <w:r w:rsidRPr="00E17592">
        <w:rPr>
          <w:rFonts w:hint="eastAsia"/>
          <w:kern w:val="2"/>
          <w:bdr w:val="single" w:sz="4" w:space="0" w:color="auto"/>
        </w:rPr>
        <w:t xml:space="preserve">　</w:t>
      </w:r>
      <w:r>
        <w:rPr>
          <w:rFonts w:hint="eastAsia"/>
          <w:kern w:val="2"/>
        </w:rPr>
        <w:t xml:space="preserve">　指導</w:t>
      </w:r>
      <w:r w:rsidR="000C5338">
        <w:rPr>
          <w:rFonts w:hint="eastAsia"/>
          <w:kern w:val="2"/>
        </w:rPr>
        <w:t>教員等より、対面チュートリアルを受けた</w:t>
      </w:r>
    </w:p>
    <w:sectPr w:rsidR="000C5338" w:rsidRPr="000C5338" w:rsidSect="000C5338">
      <w:pgSz w:w="11907" w:h="16840" w:code="9"/>
      <w:pgMar w:top="1418" w:right="1701" w:bottom="1134" w:left="1701" w:header="720" w:footer="720" w:gutter="0"/>
      <w:cols w:space="720"/>
      <w:docGrid w:type="linesAndChars" w:linePitch="29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360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C9"/>
    <w:rsid w:val="0004582A"/>
    <w:rsid w:val="00070516"/>
    <w:rsid w:val="000C5338"/>
    <w:rsid w:val="000C78B3"/>
    <w:rsid w:val="00111DCD"/>
    <w:rsid w:val="0011363C"/>
    <w:rsid w:val="00142252"/>
    <w:rsid w:val="00191572"/>
    <w:rsid w:val="0019534A"/>
    <w:rsid w:val="001A66BB"/>
    <w:rsid w:val="001C2C49"/>
    <w:rsid w:val="001E0FA4"/>
    <w:rsid w:val="002160A8"/>
    <w:rsid w:val="00255EDD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83FE1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F22C9"/>
    <w:rsid w:val="004F3D82"/>
    <w:rsid w:val="004F4A5E"/>
    <w:rsid w:val="00527D44"/>
    <w:rsid w:val="005526F7"/>
    <w:rsid w:val="00556113"/>
    <w:rsid w:val="00557B6D"/>
    <w:rsid w:val="00575EB6"/>
    <w:rsid w:val="00591659"/>
    <w:rsid w:val="005A3C5D"/>
    <w:rsid w:val="005D2491"/>
    <w:rsid w:val="005D7DA7"/>
    <w:rsid w:val="005F2AE5"/>
    <w:rsid w:val="00600844"/>
    <w:rsid w:val="0060360E"/>
    <w:rsid w:val="00604028"/>
    <w:rsid w:val="00612C5B"/>
    <w:rsid w:val="00617989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3252E"/>
    <w:rsid w:val="00933EF6"/>
    <w:rsid w:val="00964060"/>
    <w:rsid w:val="0097460A"/>
    <w:rsid w:val="0098031B"/>
    <w:rsid w:val="00994D09"/>
    <w:rsid w:val="009B2EF9"/>
    <w:rsid w:val="009C14D7"/>
    <w:rsid w:val="009F4774"/>
    <w:rsid w:val="009F4A7C"/>
    <w:rsid w:val="009F77BE"/>
    <w:rsid w:val="00A0340A"/>
    <w:rsid w:val="00A23503"/>
    <w:rsid w:val="00A27206"/>
    <w:rsid w:val="00A53518"/>
    <w:rsid w:val="00A61218"/>
    <w:rsid w:val="00A636C0"/>
    <w:rsid w:val="00A71DE7"/>
    <w:rsid w:val="00A86F89"/>
    <w:rsid w:val="00AC1380"/>
    <w:rsid w:val="00AE3A0D"/>
    <w:rsid w:val="00AF4E33"/>
    <w:rsid w:val="00B10BD9"/>
    <w:rsid w:val="00B11EFD"/>
    <w:rsid w:val="00B14E4B"/>
    <w:rsid w:val="00B14F5F"/>
    <w:rsid w:val="00B17217"/>
    <w:rsid w:val="00B23E62"/>
    <w:rsid w:val="00B31316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157C"/>
    <w:rsid w:val="00D540BA"/>
    <w:rsid w:val="00D54D15"/>
    <w:rsid w:val="00D63B87"/>
    <w:rsid w:val="00D64154"/>
    <w:rsid w:val="00D756A0"/>
    <w:rsid w:val="00D76DD7"/>
    <w:rsid w:val="00D81DC4"/>
    <w:rsid w:val="00D83B2B"/>
    <w:rsid w:val="00D9298B"/>
    <w:rsid w:val="00E02C71"/>
    <w:rsid w:val="00E156A4"/>
    <w:rsid w:val="00E16CD6"/>
    <w:rsid w:val="00E17592"/>
    <w:rsid w:val="00E26204"/>
    <w:rsid w:val="00E55A44"/>
    <w:rsid w:val="00E56345"/>
    <w:rsid w:val="00E6275D"/>
    <w:rsid w:val="00E75333"/>
    <w:rsid w:val="00E76741"/>
    <w:rsid w:val="00E82733"/>
    <w:rsid w:val="00EA1D36"/>
    <w:rsid w:val="00ED0462"/>
    <w:rsid w:val="00F12754"/>
    <w:rsid w:val="00F27C94"/>
    <w:rsid w:val="00F579D2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F1D95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62CF-5008-4736-B3ED-7370FFBD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16</TotalTime>
  <Pages>1</Pages>
  <Words>386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古家 隆太</cp:lastModifiedBy>
  <cp:revision>9</cp:revision>
  <cp:lastPrinted>2016-11-28T00:20:00Z</cp:lastPrinted>
  <dcterms:created xsi:type="dcterms:W3CDTF">2020-11-02T01:05:00Z</dcterms:created>
  <dcterms:modified xsi:type="dcterms:W3CDTF">2023-06-07T00:43:00Z</dcterms:modified>
</cp:coreProperties>
</file>