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="001C2C49">
        <w:rPr>
          <w:rFonts w:hint="eastAsia"/>
          <w:kern w:val="2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r w:rsidR="00617989">
        <w:rPr>
          <w:rFonts w:hint="eastAsia"/>
          <w:kern w:val="2"/>
        </w:rPr>
        <w:t>2</w:t>
      </w:r>
      <w:r w:rsidR="0083724A">
        <w:rPr>
          <w:rFonts w:hint="eastAsia"/>
          <w:kern w:val="2"/>
        </w:rPr>
        <w:t>年度後期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C46152">
      <w:pPr>
        <w:ind w:leftChars="2076" w:left="4414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p w:rsidR="000C5338" w:rsidRDefault="000C5338" w:rsidP="000C5338">
      <w:pPr>
        <w:rPr>
          <w:kern w:val="2"/>
          <w:sz w:val="18"/>
        </w:rPr>
      </w:pPr>
    </w:p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>※研究公正に関する教育について（どちらか該当する方にチェック）</w:t>
      </w:r>
    </w:p>
    <w:p w:rsidR="000C5338" w:rsidRDefault="000C5338" w:rsidP="000C5338">
      <w:pPr>
        <w:spacing w:line="100" w:lineRule="exact"/>
        <w:rPr>
          <w:kern w:val="2"/>
        </w:rPr>
      </w:pPr>
      <w:bookmarkStart w:id="0" w:name="_Hlk118202850"/>
      <w:r>
        <w:rPr>
          <w:rFonts w:hint="eastAsia"/>
          <w:kern w:val="2"/>
        </w:rPr>
        <w:t xml:space="preserve">　</w:t>
      </w:r>
    </w:p>
    <w:bookmarkEnd w:id="0"/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E17592" w:rsidRPr="00E17592">
        <w:rPr>
          <w:rFonts w:hint="eastAsia"/>
          <w:kern w:val="2"/>
          <w:bdr w:val="single" w:sz="4" w:space="0" w:color="auto"/>
        </w:rPr>
        <w:t xml:space="preserve">　</w:t>
      </w:r>
      <w:r w:rsidR="00E17592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大学院共通科目「研究倫理・研究公正」を受講し、単位を取得</w:t>
      </w:r>
    </w:p>
    <w:p w:rsidR="000C5338" w:rsidRPr="000C5338" w:rsidRDefault="000C5338" w:rsidP="000C5338">
      <w:pPr>
        <w:spacing w:line="10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C5338" w:rsidRPr="000C5338" w:rsidRDefault="00E17592" w:rsidP="00E17592">
      <w:pPr>
        <w:spacing w:line="100" w:lineRule="atLeast"/>
        <w:ind w:firstLineChars="100" w:firstLine="213"/>
        <w:jc w:val="left"/>
        <w:rPr>
          <w:kern w:val="2"/>
        </w:rPr>
      </w:pPr>
      <w:r w:rsidRPr="00E17592">
        <w:rPr>
          <w:rFonts w:hint="eastAsia"/>
          <w:kern w:val="2"/>
          <w:bdr w:val="single" w:sz="4" w:space="0" w:color="auto"/>
        </w:rPr>
        <w:t xml:space="preserve">　</w:t>
      </w:r>
      <w:r>
        <w:rPr>
          <w:rFonts w:hint="eastAsia"/>
          <w:kern w:val="2"/>
        </w:rPr>
        <w:t xml:space="preserve">　指導</w:t>
      </w:r>
      <w:r w:rsidR="000C5338">
        <w:rPr>
          <w:rFonts w:hint="eastAsia"/>
          <w:kern w:val="2"/>
        </w:rPr>
        <w:t>教員等より、対面チュートリアルを受けた</w:t>
      </w:r>
      <w:bookmarkStart w:id="1" w:name="_GoBack"/>
      <w:bookmarkEnd w:id="1"/>
    </w:p>
    <w:sectPr w:rsidR="000C5338" w:rsidRPr="000C5338" w:rsidSect="000C5338">
      <w:pgSz w:w="11907" w:h="16840" w:code="9"/>
      <w:pgMar w:top="1418" w:right="1701" w:bottom="1134" w:left="1701" w:header="720" w:footer="720" w:gutter="0"/>
      <w:cols w:space="720"/>
      <w:docGrid w:type="linesAndChars" w:linePitch="29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360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70516"/>
    <w:rsid w:val="000C5338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83FE1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F2AE5"/>
    <w:rsid w:val="00600844"/>
    <w:rsid w:val="0060360E"/>
    <w:rsid w:val="00604028"/>
    <w:rsid w:val="00612C5B"/>
    <w:rsid w:val="00617989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1316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17592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F460-001C-4ACB-B9B8-A30EECDA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16</TotalTime>
  <Pages>1</Pages>
  <Words>386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古家 隆太</cp:lastModifiedBy>
  <cp:revision>8</cp:revision>
  <cp:lastPrinted>2016-11-28T00:20:00Z</cp:lastPrinted>
  <dcterms:created xsi:type="dcterms:W3CDTF">2020-11-02T01:05:00Z</dcterms:created>
  <dcterms:modified xsi:type="dcterms:W3CDTF">2022-11-01T04:54:00Z</dcterms:modified>
</cp:coreProperties>
</file>