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="001C2C49">
        <w:rPr>
          <w:rFonts w:hint="eastAsia"/>
          <w:kern w:val="2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r w:rsidR="00A636C0">
        <w:rPr>
          <w:kern w:val="2"/>
        </w:rPr>
        <w:t>1</w:t>
      </w:r>
      <w:r w:rsidR="0083724A">
        <w:rPr>
          <w:rFonts w:hint="eastAsia"/>
          <w:kern w:val="2"/>
        </w:rPr>
        <w:t>年度後期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C46152">
      <w:pPr>
        <w:ind w:leftChars="2076" w:left="4414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  <w:bookmarkStart w:id="0" w:name="_GoBack"/>
      <w:bookmarkEnd w:id="0"/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Pr="00BD0200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sectPr w:rsidR="006444E6" w:rsidRPr="00BD0200" w:rsidSect="00ED0462">
      <w:pgSz w:w="11907" w:h="16840" w:code="9"/>
      <w:pgMar w:top="1701" w:right="1701" w:bottom="1418" w:left="1701" w:header="720" w:footer="720" w:gutter="0"/>
      <w:cols w:space="720"/>
      <w:docGrid w:type="linesAndChars" w:linePitch="29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70516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F2AE5"/>
    <w:rsid w:val="00600844"/>
    <w:rsid w:val="0060360E"/>
    <w:rsid w:val="00604028"/>
    <w:rsid w:val="00612C5B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33375D8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856E-9FBA-48E4-B553-B07E2937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3</TotalTime>
  <Pages>1</Pages>
  <Words>306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鷹森 渉</cp:lastModifiedBy>
  <cp:revision>4</cp:revision>
  <cp:lastPrinted>2016-11-28T00:20:00Z</cp:lastPrinted>
  <dcterms:created xsi:type="dcterms:W3CDTF">2020-11-02T01:05:00Z</dcterms:created>
  <dcterms:modified xsi:type="dcterms:W3CDTF">2021-10-27T08:06:00Z</dcterms:modified>
</cp:coreProperties>
</file>